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F6" w:rsidRPr="00DC1151" w:rsidRDefault="008F17F6" w:rsidP="003567F6">
      <w:pPr>
        <w:jc w:val="center"/>
        <w:rPr>
          <w:rFonts w:ascii="Tahoma" w:hAnsi="Tahoma" w:cs="Tahoma"/>
          <w:sz w:val="72"/>
          <w:szCs w:val="144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6" type="#_x0000_t75" style="position:absolute;left:0;text-align:left;margin-left:307.95pt;margin-top:48.7pt;width:233.25pt;height:175pt;z-index:251656704;visibility:visible">
            <v:imagedata r:id="rId4" o:title=""/>
            <w10:wrap type="square"/>
          </v:shape>
        </w:pict>
      </w:r>
      <w:r w:rsidRPr="00DC1151">
        <w:rPr>
          <w:rFonts w:ascii="Tahoma" w:hAnsi="Tahoma" w:cs="Tahoma"/>
          <w:sz w:val="72"/>
          <w:szCs w:val="144"/>
        </w:rPr>
        <w:t>For Sale</w:t>
      </w:r>
    </w:p>
    <w:p w:rsidR="008F17F6" w:rsidRPr="005214EC" w:rsidRDefault="008F17F6" w:rsidP="003567F6">
      <w:pPr>
        <w:rPr>
          <w:rFonts w:ascii="Tahoma" w:hAnsi="Tahoma" w:cs="Tahoma"/>
          <w:sz w:val="32"/>
          <w:szCs w:val="32"/>
        </w:rPr>
      </w:pPr>
      <w:r w:rsidRPr="005214EC">
        <w:rPr>
          <w:rFonts w:ascii="Tahoma" w:hAnsi="Tahoma" w:cs="Tahoma"/>
          <w:sz w:val="32"/>
          <w:szCs w:val="32"/>
        </w:rPr>
        <w:t>14hh piebald cob gelding, 5 years old.</w:t>
      </w:r>
    </w:p>
    <w:p w:rsidR="008F17F6" w:rsidRPr="005214EC" w:rsidRDefault="008F17F6" w:rsidP="003567F6">
      <w:pPr>
        <w:rPr>
          <w:rFonts w:ascii="Tahoma" w:hAnsi="Tahoma" w:cs="Tahoma"/>
          <w:sz w:val="32"/>
          <w:szCs w:val="32"/>
        </w:rPr>
      </w:pPr>
      <w:r w:rsidRPr="005214EC">
        <w:rPr>
          <w:rFonts w:ascii="Tahoma" w:hAnsi="Tahoma" w:cs="Tahoma"/>
          <w:sz w:val="32"/>
          <w:szCs w:val="32"/>
        </w:rPr>
        <w:t>Well schooled, willing and forward going but not strong. Never refuses a jump, jumping coloured and solid fences. He has been ridden by a disabled boy several times and was as good as gold.</w:t>
      </w:r>
    </w:p>
    <w:p w:rsidR="008F17F6" w:rsidRPr="005214EC" w:rsidRDefault="008F17F6" w:rsidP="003567F6">
      <w:pPr>
        <w:rPr>
          <w:rFonts w:ascii="Tahoma" w:hAnsi="Tahoma" w:cs="Tahoma"/>
          <w:sz w:val="32"/>
          <w:szCs w:val="32"/>
        </w:rPr>
      </w:pPr>
      <w:r w:rsidRPr="005214EC">
        <w:rPr>
          <w:rFonts w:ascii="Tahoma" w:hAnsi="Tahoma" w:cs="Tahoma"/>
          <w:sz w:val="32"/>
          <w:szCs w:val="32"/>
        </w:rPr>
        <w:t xml:space="preserve">He hacks alone and in company. Canters </w:t>
      </w:r>
      <w:bookmarkStart w:id="0" w:name="_GoBack"/>
      <w:bookmarkEnd w:id="0"/>
      <w:r w:rsidRPr="005214EC">
        <w:rPr>
          <w:rFonts w:ascii="Tahoma" w:hAnsi="Tahoma" w:cs="Tahoma"/>
          <w:sz w:val="32"/>
          <w:szCs w:val="32"/>
        </w:rPr>
        <w:t>across open fields very sensibly. He is brilliant in the heaviest and noisiest traffic.</w:t>
      </w:r>
    </w:p>
    <w:p w:rsidR="008F17F6" w:rsidRPr="00C20A15" w:rsidRDefault="008F17F6" w:rsidP="003567F6">
      <w:pPr>
        <w:rPr>
          <w:rStyle w:val="IntenseEmphasis"/>
        </w:rPr>
      </w:pPr>
      <w:r>
        <w:rPr>
          <w:noProof/>
          <w:lang w:val="en-US"/>
        </w:rPr>
        <w:pict>
          <v:shape id="Picture 5" o:spid="_x0000_s1027" type="#_x0000_t75" style="position:absolute;margin-left:307.75pt;margin-top:36.95pt;width:233.35pt;height:181.45pt;z-index:251658752;visibility:visible">
            <v:imagedata r:id="rId5" o:title="" croptop="16517f" cropbottom="7992f" cropleft="13194f" cropright="12756f"/>
            <w10:wrap type="square"/>
          </v:shape>
        </w:pict>
      </w:r>
      <w:r w:rsidRPr="005214EC">
        <w:rPr>
          <w:rFonts w:ascii="Tahoma" w:hAnsi="Tahoma" w:cs="Tahoma"/>
          <w:sz w:val="32"/>
          <w:szCs w:val="32"/>
        </w:rPr>
        <w:t>Lovely markings, with a full black tail and traditional mane.</w:t>
      </w:r>
    </w:p>
    <w:p w:rsidR="008F17F6" w:rsidRPr="005214EC" w:rsidRDefault="008F17F6" w:rsidP="003567F6">
      <w:pPr>
        <w:rPr>
          <w:rFonts w:ascii="Tahoma" w:hAnsi="Tahoma" w:cs="Tahoma"/>
          <w:sz w:val="32"/>
          <w:szCs w:val="32"/>
        </w:rPr>
      </w:pPr>
      <w:r w:rsidRPr="005214EC">
        <w:rPr>
          <w:rFonts w:ascii="Tahoma" w:hAnsi="Tahoma" w:cs="Tahoma"/>
          <w:sz w:val="32"/>
          <w:szCs w:val="32"/>
        </w:rPr>
        <w:t xml:space="preserve">Very sane and sensible with lovely manners. </w:t>
      </w:r>
    </w:p>
    <w:p w:rsidR="008F17F6" w:rsidRPr="005214EC" w:rsidRDefault="008F17F6" w:rsidP="003567F6">
      <w:pPr>
        <w:rPr>
          <w:rFonts w:ascii="Tahoma" w:hAnsi="Tahoma" w:cs="Tahoma"/>
          <w:sz w:val="32"/>
          <w:szCs w:val="32"/>
        </w:rPr>
      </w:pPr>
      <w:r w:rsidRPr="005214EC">
        <w:rPr>
          <w:rFonts w:ascii="Tahoma" w:hAnsi="Tahoma" w:cs="Tahoma"/>
          <w:sz w:val="32"/>
          <w:szCs w:val="32"/>
        </w:rPr>
        <w:t>Good to clip, shoe, load and travel.</w:t>
      </w:r>
    </w:p>
    <w:p w:rsidR="008F17F6" w:rsidRPr="005214EC" w:rsidRDefault="008F17F6" w:rsidP="003567F6">
      <w:pPr>
        <w:rPr>
          <w:rFonts w:ascii="Tahoma" w:hAnsi="Tahoma" w:cs="Tahoma"/>
          <w:sz w:val="32"/>
          <w:szCs w:val="32"/>
        </w:rPr>
      </w:pPr>
      <w:r w:rsidRPr="005214EC">
        <w:rPr>
          <w:rFonts w:ascii="Tahoma" w:hAnsi="Tahoma" w:cs="Tahoma"/>
          <w:sz w:val="32"/>
          <w:szCs w:val="32"/>
        </w:rPr>
        <w:t xml:space="preserve">CHAPS passport, would make a lovely traditional show cob. </w:t>
      </w:r>
    </w:p>
    <w:p w:rsidR="008F17F6" w:rsidRPr="005214EC" w:rsidRDefault="008F17F6" w:rsidP="003567F6">
      <w:pPr>
        <w:rPr>
          <w:rFonts w:ascii="Tahoma" w:hAnsi="Tahoma" w:cs="Tahoma"/>
          <w:sz w:val="32"/>
          <w:szCs w:val="32"/>
        </w:rPr>
      </w:pPr>
      <w:r w:rsidRPr="005214EC">
        <w:rPr>
          <w:rFonts w:ascii="Tahoma" w:hAnsi="Tahoma" w:cs="Tahoma"/>
          <w:sz w:val="32"/>
          <w:szCs w:val="32"/>
        </w:rPr>
        <w:t xml:space="preserve">Up to date with vaccinations, teeth and worming. </w:t>
      </w:r>
    </w:p>
    <w:p w:rsidR="008F17F6" w:rsidRPr="00DC1151" w:rsidRDefault="008F17F6" w:rsidP="003567F6">
      <w:pPr>
        <w:rPr>
          <w:rFonts w:ascii="Tahoma" w:hAnsi="Tahoma" w:cs="Tahoma"/>
          <w:sz w:val="32"/>
          <w:szCs w:val="32"/>
        </w:rPr>
      </w:pPr>
      <w:r w:rsidRPr="005214EC">
        <w:rPr>
          <w:rFonts w:ascii="Tahoma" w:hAnsi="Tahoma" w:cs="Tahoma"/>
          <w:sz w:val="32"/>
          <w:szCs w:val="32"/>
        </w:rPr>
        <w:t xml:space="preserve">Only for sale as owner has arthritis. </w:t>
      </w:r>
      <w:r>
        <w:rPr>
          <w:rFonts w:ascii="Tahoma" w:hAnsi="Tahoma" w:cs="Tahoma"/>
          <w:sz w:val="32"/>
          <w:szCs w:val="32"/>
        </w:rPr>
        <w:t xml:space="preserve"> </w:t>
      </w:r>
      <w:r w:rsidRPr="005214EC">
        <w:rPr>
          <w:rFonts w:ascii="Tahoma" w:hAnsi="Tahoma" w:cs="Tahoma"/>
          <w:sz w:val="32"/>
          <w:szCs w:val="32"/>
        </w:rPr>
        <w:t>£2,950</w:t>
      </w:r>
    </w:p>
    <w:p w:rsidR="008F17F6" w:rsidRPr="005214EC" w:rsidRDefault="008F17F6" w:rsidP="003567F6">
      <w:pPr>
        <w:rPr>
          <w:rFonts w:ascii="Tahoma" w:hAnsi="Tahoma" w:cs="Tahoma"/>
          <w:sz w:val="32"/>
          <w:szCs w:val="32"/>
        </w:rPr>
      </w:pPr>
      <w:r>
        <w:rPr>
          <w:noProof/>
          <w:lang w:val="en-US"/>
        </w:rPr>
        <w:pict>
          <v:shape id="Picture 7" o:spid="_x0000_s1028" type="#_x0000_t75" style="position:absolute;margin-left:-42.55pt;margin-top:90.85pt;width:210.15pt;height:157.5pt;z-index:251659776;visibility:visible">
            <v:imagedata r:id="rId6" o:title=""/>
            <w10:wrap type="square"/>
          </v:shape>
        </w:pict>
      </w:r>
      <w:r>
        <w:rPr>
          <w:noProof/>
          <w:lang w:val="en-US"/>
        </w:rPr>
        <w:pict>
          <v:shape id="Picture 4" o:spid="_x0000_s1029" type="#_x0000_t75" style="position:absolute;margin-left:150.15pt;margin-top:96.9pt;width:201.85pt;height:151.4pt;z-index:251657728;visibility:visible">
            <v:imagedata r:id="rId7" o:title=""/>
            <w10:wrap type="square"/>
          </v:shape>
        </w:pict>
      </w:r>
      <w:r>
        <w:rPr>
          <w:noProof/>
          <w:lang w:val="en-US"/>
        </w:rPr>
        <w:pict>
          <v:shape id="Picture 1" o:spid="_x0000_s1030" type="#_x0000_t75" style="position:absolute;margin-left:353.7pt;margin-top:96.95pt;width:201.5pt;height:151.15pt;z-index:251655680;visibility:visible">
            <v:imagedata r:id="rId8" o:title=""/>
            <w10:wrap type="square"/>
          </v:shape>
        </w:pict>
      </w:r>
      <w:r w:rsidRPr="005214EC">
        <w:rPr>
          <w:rFonts w:ascii="Tahoma" w:hAnsi="Tahoma" w:cs="Tahoma"/>
          <w:sz w:val="32"/>
          <w:szCs w:val="32"/>
        </w:rPr>
        <w:t xml:space="preserve">Tel 01335 361015 / 07973 566841 (07730044796 if no answer) </w:t>
      </w:r>
    </w:p>
    <w:sectPr w:rsidR="008F17F6" w:rsidRPr="005214EC" w:rsidSect="004A78F6">
      <w:pgSz w:w="11906" w:h="16838"/>
      <w:pgMar w:top="851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67F6"/>
    <w:rsid w:val="001C6224"/>
    <w:rsid w:val="00265575"/>
    <w:rsid w:val="00306B1A"/>
    <w:rsid w:val="003567F6"/>
    <w:rsid w:val="004A78F6"/>
    <w:rsid w:val="005214EC"/>
    <w:rsid w:val="005742DD"/>
    <w:rsid w:val="00674710"/>
    <w:rsid w:val="00744619"/>
    <w:rsid w:val="008F17F6"/>
    <w:rsid w:val="00A36BB0"/>
    <w:rsid w:val="00C20A15"/>
    <w:rsid w:val="00CD5A2E"/>
    <w:rsid w:val="00D10660"/>
    <w:rsid w:val="00D65642"/>
    <w:rsid w:val="00DB31B8"/>
    <w:rsid w:val="00DC1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2DD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0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6B1A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99"/>
    <w:qFormat/>
    <w:rsid w:val="00C20A15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108</Words>
  <Characters>621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Sale</dc:title>
  <dc:subject/>
  <dc:creator>Eleanor</dc:creator>
  <cp:keywords/>
  <dc:description/>
  <cp:lastModifiedBy> </cp:lastModifiedBy>
  <cp:revision>2</cp:revision>
  <cp:lastPrinted>2012-08-14T16:45:00Z</cp:lastPrinted>
  <dcterms:created xsi:type="dcterms:W3CDTF">2012-09-10T07:42:00Z</dcterms:created>
  <dcterms:modified xsi:type="dcterms:W3CDTF">2012-09-10T07:42:00Z</dcterms:modified>
</cp:coreProperties>
</file>